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E713" w14:textId="77777777" w:rsidR="00DC4122" w:rsidRPr="004540C9" w:rsidRDefault="00690FCC" w:rsidP="00DC4122">
      <w:pPr>
        <w:widowControl w:val="0"/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  <w:bCs/>
        </w:rPr>
      </w:pPr>
      <w:r w:rsidRPr="004540C9">
        <w:rPr>
          <w:rFonts w:ascii="Arial" w:hAnsi="Arial" w:cs="Arial"/>
          <w:b/>
          <w:bCs/>
        </w:rPr>
        <w:t>Comodato d’uso gratuito immobile destinato a Museo delle Scienze Geologiche e Archeologiche dell’isola di Pianosa</w:t>
      </w:r>
    </w:p>
    <w:p w14:paraId="4CADB9EA" w14:textId="77777777"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L’anno </w:t>
      </w:r>
      <w:proofErr w:type="spellStart"/>
      <w:r>
        <w:rPr>
          <w:rFonts w:ascii="Arial" w:hAnsi="Arial" w:cs="Arial"/>
        </w:rPr>
        <w:t>duemila</w:t>
      </w:r>
      <w:r w:rsidR="00B02CEB">
        <w:rPr>
          <w:rFonts w:ascii="Arial" w:hAnsi="Arial" w:cs="Arial"/>
        </w:rPr>
        <w:t>venti</w:t>
      </w:r>
      <w:proofErr w:type="spellEnd"/>
      <w:r w:rsidR="00B02CEB">
        <w:rPr>
          <w:rFonts w:ascii="Arial" w:hAnsi="Arial" w:cs="Arial"/>
        </w:rPr>
        <w:t xml:space="preserve">, (fa fede la data apposta con l’ultima firma digitale), </w:t>
      </w:r>
      <w:r>
        <w:rPr>
          <w:rFonts w:ascii="Arial" w:hAnsi="Arial" w:cs="Arial"/>
        </w:rPr>
        <w:t xml:space="preserve">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14:paraId="3FC22312" w14:textId="77777777"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14:paraId="15C833F2" w14:textId="77777777" w:rsidR="00DC4122" w:rsidRPr="00DC4122" w:rsidRDefault="00DC4122" w:rsidP="00BC470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B02CEB">
        <w:rPr>
          <w:rFonts w:ascii="Arial" w:hAnsi="Arial" w:cs="Arial"/>
        </w:rPr>
        <w:t>Dr. Maurizio Burlando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B02CEB">
        <w:rPr>
          <w:rFonts w:ascii="Arial" w:hAnsi="Arial" w:cs="Arial"/>
        </w:rPr>
        <w:t>Genova</w:t>
      </w:r>
      <w:r w:rsidR="000318E3">
        <w:rPr>
          <w:rFonts w:ascii="Arial" w:hAnsi="Arial" w:cs="Arial"/>
        </w:rPr>
        <w:t xml:space="preserve"> (</w:t>
      </w:r>
      <w:r w:rsidR="00B02CEB">
        <w:rPr>
          <w:rFonts w:ascii="Arial" w:hAnsi="Arial" w:cs="Arial"/>
        </w:rPr>
        <w:t>GE</w:t>
      </w:r>
      <w:r w:rsidR="000318E3">
        <w:rPr>
          <w:rFonts w:ascii="Arial" w:hAnsi="Arial" w:cs="Arial"/>
        </w:rPr>
        <w:t>)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B02CEB">
        <w:rPr>
          <w:rFonts w:ascii="Arial" w:hAnsi="Arial" w:cs="Arial"/>
        </w:rPr>
        <w:t>04/04/1963</w:t>
      </w:r>
      <w:r w:rsidRPr="00DC4122">
        <w:rPr>
          <w:rFonts w:ascii="Arial" w:hAnsi="Arial" w:cs="Arial"/>
        </w:rPr>
        <w:t xml:space="preserve">, residente in </w:t>
      </w:r>
      <w:r w:rsidR="00D338BB">
        <w:rPr>
          <w:rFonts w:ascii="Arial" w:hAnsi="Arial" w:cs="Arial"/>
        </w:rPr>
        <w:t>Genova</w:t>
      </w:r>
      <w:r w:rsidRPr="00DC41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via </w:t>
      </w:r>
      <w:r w:rsidR="00F87979">
        <w:rPr>
          <w:rFonts w:ascii="Arial" w:hAnsi="Arial" w:cs="Arial"/>
        </w:rPr>
        <w:t>Piave n.</w:t>
      </w:r>
      <w:r w:rsidR="00D338BB">
        <w:rPr>
          <w:rFonts w:ascii="Arial" w:hAnsi="Arial" w:cs="Arial"/>
        </w:rPr>
        <w:t xml:space="preserve"> 20/2</w:t>
      </w:r>
      <w:r w:rsidRPr="00DC4122">
        <w:rPr>
          <w:rFonts w:ascii="Arial" w:hAnsi="Arial" w:cs="Arial"/>
        </w:rPr>
        <w:t>, CF.</w:t>
      </w:r>
      <w:r w:rsidR="00A7155F">
        <w:rPr>
          <w:rFonts w:ascii="Arial" w:hAnsi="Arial" w:cs="Arial"/>
        </w:rPr>
        <w:t xml:space="preserve"> </w:t>
      </w:r>
      <w:r w:rsidR="00D338BB">
        <w:rPr>
          <w:rFonts w:ascii="Arial" w:hAnsi="Arial" w:cs="Arial"/>
        </w:rPr>
        <w:t>BRLMRZ63D04</w:t>
      </w:r>
      <w:r w:rsidR="00864A57">
        <w:rPr>
          <w:rFonts w:ascii="Arial" w:hAnsi="Arial" w:cs="Arial"/>
        </w:rPr>
        <w:t>D969V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 xml:space="preserve">in qualità di </w:t>
      </w:r>
      <w:r w:rsidR="00D338BB">
        <w:rPr>
          <w:rFonts w:ascii="Arial" w:hAnsi="Arial" w:cs="Arial"/>
        </w:rPr>
        <w:t>Direttore</w:t>
      </w:r>
      <w:r w:rsidR="00BC470C">
        <w:rPr>
          <w:rFonts w:ascii="Arial" w:hAnsi="Arial" w:cs="Arial"/>
        </w:rPr>
        <w:t xml:space="preserve"> </w:t>
      </w:r>
      <w:r w:rsidR="00690FCC">
        <w:rPr>
          <w:rFonts w:ascii="Arial" w:hAnsi="Arial" w:cs="Arial"/>
        </w:rPr>
        <w:t xml:space="preserve">pro-tempore </w:t>
      </w:r>
      <w:r w:rsidR="00BC470C">
        <w:rPr>
          <w:rFonts w:ascii="Arial" w:hAnsi="Arial" w:cs="Arial"/>
        </w:rPr>
        <w:t>del</w:t>
      </w:r>
      <w:r w:rsidR="00BC470C" w:rsidRPr="00BC470C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="00BC470C">
        <w:rPr>
          <w:rFonts w:ascii="Arial" w:hAnsi="Arial" w:cs="Arial"/>
        </w:rPr>
        <w:t xml:space="preserve">Parco Nazionale Arcipelago Toscano, con sede in Portoferraio (LI) Località </w:t>
      </w:r>
      <w:proofErr w:type="spellStart"/>
      <w:r w:rsidR="00BC470C">
        <w:rPr>
          <w:rFonts w:ascii="Arial" w:hAnsi="Arial" w:cs="Arial"/>
        </w:rPr>
        <w:t>Enfola</w:t>
      </w:r>
      <w:proofErr w:type="spellEnd"/>
      <w:r w:rsidR="00D338BB">
        <w:rPr>
          <w:rFonts w:ascii="Arial" w:hAnsi="Arial" w:cs="Arial"/>
        </w:rPr>
        <w:t xml:space="preserve"> n.</w:t>
      </w:r>
      <w:r w:rsidR="00BC470C" w:rsidRPr="00BC470C">
        <w:rPr>
          <w:rFonts w:ascii="Arial" w:hAnsi="Arial" w:cs="Arial"/>
        </w:rPr>
        <w:t xml:space="preserve"> 16 C.F. 91007440497</w:t>
      </w:r>
      <w:r w:rsidR="008549E2">
        <w:rPr>
          <w:rFonts w:ascii="Arial" w:hAnsi="Arial" w:cs="Arial"/>
        </w:rPr>
        <w:t xml:space="preserve">, </w:t>
      </w:r>
      <w:r w:rsidRPr="00DC4122">
        <w:rPr>
          <w:rFonts w:ascii="Arial" w:hAnsi="Arial" w:cs="Arial"/>
        </w:rPr>
        <w:t>di seguito indicato con la qualifica di “</w:t>
      </w:r>
      <w:r w:rsidRPr="00522651">
        <w:rPr>
          <w:rFonts w:ascii="Arial" w:hAnsi="Arial" w:cs="Arial"/>
          <w:b/>
        </w:rPr>
        <w:t>comoda</w:t>
      </w:r>
      <w:r w:rsidR="00242FC9">
        <w:rPr>
          <w:rFonts w:ascii="Arial" w:hAnsi="Arial" w:cs="Arial"/>
          <w:b/>
        </w:rPr>
        <w:t>tario</w:t>
      </w:r>
      <w:r w:rsidRPr="00DC4122">
        <w:rPr>
          <w:rFonts w:ascii="Arial" w:hAnsi="Arial" w:cs="Arial"/>
        </w:rPr>
        <w:t>”</w:t>
      </w:r>
      <w:bookmarkEnd w:id="0"/>
      <w:bookmarkEnd w:id="1"/>
    </w:p>
    <w:p w14:paraId="3C7D8C8D" w14:textId="77777777"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3785DB8F" w14:textId="77777777"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>pore del Comune di Campo nell’Elba, C.F.</w:t>
      </w:r>
      <w:r w:rsidR="00504C05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di </w:t>
      </w:r>
      <w:r w:rsidRPr="00DC4122">
        <w:rPr>
          <w:rFonts w:ascii="Arial" w:hAnsi="Arial" w:cs="Arial"/>
        </w:rPr>
        <w:t>seguito indicato con la qualifica di “</w:t>
      </w:r>
      <w:r w:rsidRPr="00522651">
        <w:rPr>
          <w:rFonts w:ascii="Arial" w:hAnsi="Arial" w:cs="Arial"/>
          <w:b/>
        </w:rPr>
        <w:t>comoda</w:t>
      </w:r>
      <w:r w:rsidR="00242FC9">
        <w:rPr>
          <w:rFonts w:ascii="Arial" w:hAnsi="Arial" w:cs="Arial"/>
          <w:b/>
        </w:rPr>
        <w:t>nte</w:t>
      </w:r>
      <w:r w:rsidRPr="00DC4122">
        <w:rPr>
          <w:rFonts w:ascii="Arial" w:hAnsi="Arial" w:cs="Arial"/>
        </w:rPr>
        <w:t>”</w:t>
      </w:r>
    </w:p>
    <w:p w14:paraId="2544CABA" w14:textId="77777777"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14:paraId="43E1BB14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14:paraId="45D2CCE6" w14:textId="6FE31C17" w:rsidR="009D14AD" w:rsidRPr="004540C9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4540C9">
        <w:rPr>
          <w:rFonts w:ascii="Arial" w:hAnsi="Arial" w:cs="Arial"/>
          <w:bCs/>
        </w:rPr>
        <w:t xml:space="preserve">Il </w:t>
      </w:r>
      <w:r w:rsidR="00DC4122" w:rsidRPr="004540C9">
        <w:rPr>
          <w:rFonts w:ascii="Arial" w:hAnsi="Arial" w:cs="Arial"/>
          <w:bCs/>
        </w:rPr>
        <w:t>comodante concede in comodato d’uso gratuito al comodatario, che</w:t>
      </w:r>
      <w:r w:rsidR="00DC4122" w:rsidRPr="00DC4122">
        <w:rPr>
          <w:rFonts w:ascii="Arial" w:hAnsi="Arial" w:cs="Arial"/>
        </w:rPr>
        <w:t xml:space="preserve"> accetta, </w:t>
      </w:r>
      <w:r w:rsidR="00035BEB" w:rsidRPr="00A7155F">
        <w:rPr>
          <w:rFonts w:ascii="Arial" w:hAnsi="Arial" w:cs="Arial"/>
        </w:rPr>
        <w:t>porzione d</w:t>
      </w:r>
      <w:r w:rsidR="00C30B9B">
        <w:rPr>
          <w:rFonts w:ascii="Arial" w:hAnsi="Arial" w:cs="Arial"/>
        </w:rPr>
        <w:t>ell’</w:t>
      </w:r>
      <w:r w:rsidR="00DC4122" w:rsidRPr="00A7155F">
        <w:rPr>
          <w:rFonts w:ascii="Arial" w:hAnsi="Arial" w:cs="Arial"/>
        </w:rPr>
        <w:t>immobile</w:t>
      </w:r>
      <w:r w:rsidR="00242FC9" w:rsidRPr="00A7155F">
        <w:rPr>
          <w:rFonts w:ascii="Arial" w:hAnsi="Arial" w:cs="Arial"/>
        </w:rPr>
        <w:t xml:space="preserve"> </w:t>
      </w:r>
      <w:r w:rsidR="00BC470C" w:rsidRPr="00BC470C">
        <w:rPr>
          <w:rFonts w:ascii="Arial" w:hAnsi="Arial" w:cs="Arial"/>
        </w:rPr>
        <w:t>denominato “Ex Direzione del Carcere”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sit</w:t>
      </w:r>
      <w:r w:rsidR="009D14AD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 in </w:t>
      </w:r>
      <w:r w:rsidR="00035BEB">
        <w:rPr>
          <w:rFonts w:ascii="Arial" w:hAnsi="Arial" w:cs="Arial"/>
        </w:rPr>
        <w:t>Campo nell’Elba (LI)</w:t>
      </w:r>
      <w:r w:rsidR="00BC470C">
        <w:rPr>
          <w:rFonts w:ascii="Arial" w:hAnsi="Arial" w:cs="Arial"/>
        </w:rPr>
        <w:t xml:space="preserve"> – Isola di Pianosa, </w:t>
      </w:r>
      <w:r w:rsidR="009D14AD">
        <w:rPr>
          <w:rFonts w:ascii="Arial" w:hAnsi="Arial" w:cs="Arial"/>
        </w:rPr>
        <w:t xml:space="preserve">da destinare </w:t>
      </w:r>
      <w:r w:rsidR="00BC470C" w:rsidRPr="00BC470C">
        <w:rPr>
          <w:rFonts w:ascii="Arial" w:hAnsi="Arial" w:cs="Arial"/>
        </w:rPr>
        <w:t>ad uso spazio espositivo</w:t>
      </w:r>
      <w:r w:rsidR="007A6533">
        <w:rPr>
          <w:rFonts w:ascii="Arial" w:hAnsi="Arial" w:cs="Arial"/>
          <w:color w:val="00B0F0"/>
        </w:rPr>
        <w:t xml:space="preserve"> </w:t>
      </w:r>
      <w:r w:rsidR="007A6533" w:rsidRPr="004540C9">
        <w:rPr>
          <w:rFonts w:ascii="Arial" w:hAnsi="Arial" w:cs="Arial"/>
        </w:rPr>
        <w:t>e didattico/divulgativo</w:t>
      </w:r>
      <w:r w:rsidR="00864A57" w:rsidRPr="004540C9">
        <w:rPr>
          <w:rFonts w:ascii="Arial" w:hAnsi="Arial" w:cs="Arial"/>
        </w:rPr>
        <w:t xml:space="preserve"> per il costituendo “Museo delle Scienze </w:t>
      </w:r>
      <w:r w:rsidR="00690FCC" w:rsidRPr="004540C9">
        <w:rPr>
          <w:rFonts w:ascii="Arial" w:hAnsi="Arial" w:cs="Arial"/>
        </w:rPr>
        <w:t>geologiche</w:t>
      </w:r>
      <w:r w:rsidR="00864A57" w:rsidRPr="004540C9">
        <w:rPr>
          <w:rFonts w:ascii="Arial" w:hAnsi="Arial" w:cs="Arial"/>
        </w:rPr>
        <w:t xml:space="preserve"> e archeologiche dell’isola di Pianosa”</w:t>
      </w:r>
      <w:r w:rsidR="00BC470C" w:rsidRPr="004540C9">
        <w:rPr>
          <w:rFonts w:ascii="Arial" w:hAnsi="Arial" w:cs="Arial"/>
        </w:rPr>
        <w:t xml:space="preserve">, </w:t>
      </w:r>
      <w:bookmarkStart w:id="2" w:name="_Hlk12609311"/>
      <w:r w:rsidR="00690FCC">
        <w:rPr>
          <w:rFonts w:ascii="Arial" w:hAnsi="Arial" w:cs="Arial"/>
        </w:rPr>
        <w:t xml:space="preserve">al fine di </w:t>
      </w:r>
      <w:r w:rsidR="00BC470C" w:rsidRPr="00BC470C">
        <w:rPr>
          <w:rFonts w:ascii="Arial" w:hAnsi="Arial" w:cs="Arial"/>
        </w:rPr>
        <w:t>consentire la gestione di tale struttura all’interno della rete di servizi eco turistici dell’Area Protetta</w:t>
      </w:r>
      <w:bookmarkEnd w:id="2"/>
      <w:r w:rsidR="00864A57">
        <w:rPr>
          <w:rFonts w:ascii="Arial" w:hAnsi="Arial" w:cs="Arial"/>
        </w:rPr>
        <w:t xml:space="preserve">. La superficie concessa si compone </w:t>
      </w:r>
      <w:r w:rsidR="009D14AD" w:rsidRPr="004540C9">
        <w:rPr>
          <w:rFonts w:ascii="Arial" w:hAnsi="Arial" w:cs="Arial"/>
        </w:rPr>
        <w:t xml:space="preserve">di n. </w:t>
      </w:r>
      <w:r w:rsidR="00A27AA8" w:rsidRPr="004540C9">
        <w:rPr>
          <w:rFonts w:ascii="Arial" w:hAnsi="Arial" w:cs="Arial"/>
        </w:rPr>
        <w:t xml:space="preserve">9 </w:t>
      </w:r>
      <w:r w:rsidR="009D14AD" w:rsidRPr="004540C9">
        <w:rPr>
          <w:rFonts w:ascii="Arial" w:hAnsi="Arial" w:cs="Arial"/>
        </w:rPr>
        <w:t>vani</w:t>
      </w:r>
      <w:r w:rsidR="00C30B9B" w:rsidRPr="004540C9">
        <w:rPr>
          <w:rFonts w:ascii="Arial" w:hAnsi="Arial" w:cs="Arial"/>
        </w:rPr>
        <w:t xml:space="preserve"> oltre servizi</w:t>
      </w:r>
      <w:r w:rsidR="009D14AD" w:rsidRPr="004540C9">
        <w:rPr>
          <w:rFonts w:ascii="Arial" w:hAnsi="Arial" w:cs="Arial"/>
        </w:rPr>
        <w:t xml:space="preserve">, </w:t>
      </w:r>
      <w:r w:rsidR="00864A57" w:rsidRPr="004540C9">
        <w:rPr>
          <w:rFonts w:ascii="Arial" w:hAnsi="Arial" w:cs="Arial"/>
        </w:rPr>
        <w:t xml:space="preserve">per un totale di </w:t>
      </w:r>
      <w:r w:rsidR="009D14AD" w:rsidRPr="004540C9">
        <w:rPr>
          <w:rFonts w:ascii="Arial" w:hAnsi="Arial" w:cs="Arial"/>
        </w:rPr>
        <w:t>mq.</w:t>
      </w:r>
      <w:r w:rsidR="00A27AA8" w:rsidRPr="004540C9">
        <w:rPr>
          <w:rFonts w:ascii="Arial" w:hAnsi="Arial" w:cs="Arial"/>
        </w:rPr>
        <w:t>390</w:t>
      </w:r>
      <w:r w:rsidR="00C30B9B" w:rsidRPr="004540C9">
        <w:rPr>
          <w:rFonts w:ascii="Arial" w:hAnsi="Arial" w:cs="Arial"/>
        </w:rPr>
        <w:t xml:space="preserve"> </w:t>
      </w:r>
      <w:r w:rsidR="009D14AD" w:rsidRPr="004540C9">
        <w:rPr>
          <w:rFonts w:ascii="Arial" w:hAnsi="Arial" w:cs="Arial"/>
        </w:rPr>
        <w:t xml:space="preserve">ca, </w:t>
      </w:r>
      <w:r w:rsidR="00864A57" w:rsidRPr="004540C9">
        <w:rPr>
          <w:rFonts w:ascii="Arial" w:hAnsi="Arial" w:cs="Arial"/>
        </w:rPr>
        <w:lastRenderedPageBreak/>
        <w:t xml:space="preserve">dell’immobile </w:t>
      </w:r>
      <w:r w:rsidR="00C30B9B" w:rsidRPr="004540C9">
        <w:rPr>
          <w:rFonts w:ascii="Arial" w:hAnsi="Arial" w:cs="Arial"/>
        </w:rPr>
        <w:t>censito</w:t>
      </w:r>
      <w:r w:rsidR="009D14AD" w:rsidRPr="004540C9">
        <w:rPr>
          <w:rFonts w:ascii="Arial" w:hAnsi="Arial" w:cs="Arial"/>
        </w:rPr>
        <w:t xml:space="preserve"> al catasto foglio </w:t>
      </w:r>
      <w:r w:rsidR="00955782" w:rsidRPr="004540C9">
        <w:rPr>
          <w:rFonts w:ascii="Arial" w:hAnsi="Arial" w:cs="Arial"/>
        </w:rPr>
        <w:t>58</w:t>
      </w:r>
      <w:r w:rsidR="009D14AD" w:rsidRPr="004540C9">
        <w:rPr>
          <w:rFonts w:ascii="Arial" w:hAnsi="Arial" w:cs="Arial"/>
        </w:rPr>
        <w:t xml:space="preserve">, mappale n. </w:t>
      </w:r>
      <w:r w:rsidR="00955782" w:rsidRPr="004540C9">
        <w:rPr>
          <w:rFonts w:ascii="Arial" w:hAnsi="Arial" w:cs="Arial"/>
        </w:rPr>
        <w:t>11</w:t>
      </w:r>
      <w:r w:rsidR="009D14AD" w:rsidRPr="004540C9">
        <w:rPr>
          <w:rFonts w:ascii="Arial" w:hAnsi="Arial" w:cs="Arial"/>
        </w:rPr>
        <w:t xml:space="preserve">, </w:t>
      </w:r>
      <w:r w:rsidR="00A27AA8" w:rsidRPr="004540C9">
        <w:rPr>
          <w:rFonts w:ascii="Arial" w:hAnsi="Arial" w:cs="Arial"/>
        </w:rPr>
        <w:t xml:space="preserve">oltre parte del corridoio in comune di accesso ai restanti locali di servizio che restano nella disponibilità dell’Amministrazione Comunale, </w:t>
      </w:r>
      <w:r w:rsidR="009D14AD" w:rsidRPr="004540C9">
        <w:rPr>
          <w:rFonts w:ascii="Arial" w:hAnsi="Arial" w:cs="Arial"/>
        </w:rPr>
        <w:t>meglio individuato nel</w:t>
      </w:r>
      <w:r w:rsidR="00864A57" w:rsidRPr="004540C9">
        <w:rPr>
          <w:rFonts w:ascii="Arial" w:hAnsi="Arial" w:cs="Arial"/>
        </w:rPr>
        <w:t>l’</w:t>
      </w:r>
      <w:r w:rsidR="009D14AD" w:rsidRPr="004540C9">
        <w:rPr>
          <w:rFonts w:ascii="Arial" w:hAnsi="Arial" w:cs="Arial"/>
        </w:rPr>
        <w:t>allegata planimetria, che costituisce parte integrante del presente atto.</w:t>
      </w:r>
    </w:p>
    <w:p w14:paraId="430B7D34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2 – Durata</w:t>
      </w:r>
    </w:p>
    <w:p w14:paraId="2ACF1214" w14:textId="1F8E43C0" w:rsidR="00DC4122" w:rsidRPr="004540C9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 xml:space="preserve">La durata del comodato è stabilita </w:t>
      </w:r>
      <w:r w:rsidR="009D14AD">
        <w:rPr>
          <w:rFonts w:ascii="Arial" w:hAnsi="Arial" w:cs="Arial"/>
        </w:rPr>
        <w:t xml:space="preserve">fino </w:t>
      </w:r>
      <w:r w:rsidR="009D14AD" w:rsidRPr="004540C9">
        <w:rPr>
          <w:rFonts w:ascii="Arial" w:hAnsi="Arial" w:cs="Arial"/>
        </w:rPr>
        <w:t>al 31.12.20</w:t>
      </w:r>
      <w:r w:rsidR="00A27AA8" w:rsidRPr="004540C9">
        <w:rPr>
          <w:rFonts w:ascii="Arial" w:hAnsi="Arial" w:cs="Arial"/>
        </w:rPr>
        <w:t>23</w:t>
      </w:r>
      <w:r w:rsidR="00522651" w:rsidRPr="004540C9">
        <w:rPr>
          <w:rFonts w:ascii="Arial" w:hAnsi="Arial" w:cs="Arial"/>
        </w:rPr>
        <w:t xml:space="preserve">, </w:t>
      </w:r>
      <w:r w:rsidRPr="00DC4122">
        <w:rPr>
          <w:rFonts w:ascii="Arial" w:hAnsi="Arial" w:cs="Arial"/>
        </w:rPr>
        <w:t>con decorrenza dal</w:t>
      </w:r>
      <w:r w:rsidR="00522651">
        <w:rPr>
          <w:rFonts w:ascii="Arial" w:hAnsi="Arial" w:cs="Arial"/>
        </w:rPr>
        <w:t xml:space="preserve">la data di sottoscrizione del presente atto. </w:t>
      </w:r>
      <w:r w:rsidR="00E21DE1">
        <w:rPr>
          <w:rFonts w:ascii="Arial" w:hAnsi="Arial" w:cs="Arial"/>
        </w:rPr>
        <w:t xml:space="preserve">In accordo tra le parti potrà essere stabilita una proroga dei termini di validità. </w:t>
      </w:r>
      <w:r w:rsidRPr="00DC4122">
        <w:rPr>
          <w:rFonts w:ascii="Arial" w:hAnsi="Arial" w:cs="Arial"/>
        </w:rPr>
        <w:t>Il comodatario, alla scadenza del termine pattuito, si obbliga alla restituzione dell’</w:t>
      </w:r>
      <w:r w:rsidR="00242FC9">
        <w:rPr>
          <w:rFonts w:ascii="Arial" w:hAnsi="Arial" w:cs="Arial"/>
        </w:rPr>
        <w:t>immobile in oggetto al comod</w:t>
      </w:r>
      <w:r w:rsidR="00E21DE1">
        <w:rPr>
          <w:rFonts w:ascii="Arial" w:hAnsi="Arial" w:cs="Arial"/>
        </w:rPr>
        <w:t>a</w:t>
      </w:r>
      <w:r w:rsidR="009D14AD">
        <w:rPr>
          <w:rFonts w:ascii="Arial" w:hAnsi="Arial" w:cs="Arial"/>
        </w:rPr>
        <w:t>nte</w:t>
      </w:r>
      <w:r w:rsidRPr="00DC4122">
        <w:rPr>
          <w:rFonts w:ascii="Arial" w:hAnsi="Arial" w:cs="Arial"/>
        </w:rPr>
        <w:t xml:space="preserve">, al </w:t>
      </w:r>
      <w:r w:rsidRPr="00F4428D">
        <w:rPr>
          <w:rFonts w:ascii="Arial" w:hAnsi="Arial" w:cs="Arial"/>
        </w:rPr>
        <w:t>quale, in ogni caso, nell’ipotesi di sopravvenuta ed urgente necessità</w:t>
      </w:r>
      <w:r w:rsidRPr="004540C9">
        <w:rPr>
          <w:rFonts w:ascii="Arial" w:hAnsi="Arial" w:cs="Arial"/>
        </w:rPr>
        <w:t xml:space="preserve">, </w:t>
      </w:r>
      <w:r w:rsidR="00F4428D" w:rsidRPr="004540C9">
        <w:rPr>
          <w:rFonts w:ascii="Arial" w:hAnsi="Arial" w:cs="Arial"/>
          <w:bCs/>
        </w:rPr>
        <w:t>non risolvibile diversamente</w:t>
      </w:r>
      <w:r w:rsidR="00F4428D" w:rsidRPr="004540C9">
        <w:rPr>
          <w:rFonts w:ascii="Arial" w:hAnsi="Arial" w:cs="Arial"/>
        </w:rPr>
        <w:t xml:space="preserve">, è concesso di richiederne </w:t>
      </w:r>
      <w:r w:rsidR="00F4428D" w:rsidRPr="004540C9">
        <w:rPr>
          <w:rFonts w:ascii="Arial" w:hAnsi="Arial" w:cs="Arial"/>
          <w:bCs/>
        </w:rPr>
        <w:t>la restituzione</w:t>
      </w:r>
      <w:r w:rsidR="004268A9" w:rsidRPr="004540C9">
        <w:rPr>
          <w:rFonts w:ascii="Arial" w:hAnsi="Arial" w:cs="Arial"/>
          <w:bCs/>
        </w:rPr>
        <w:t>,</w:t>
      </w:r>
      <w:r w:rsidR="00F4428D" w:rsidRPr="004540C9">
        <w:rPr>
          <w:rFonts w:ascii="Arial" w:hAnsi="Arial" w:cs="Arial"/>
          <w:bCs/>
        </w:rPr>
        <w:t xml:space="preserve"> con preavviso di almeno </w:t>
      </w:r>
      <w:r w:rsidR="004268A9" w:rsidRPr="004540C9">
        <w:rPr>
          <w:rFonts w:ascii="Arial" w:hAnsi="Arial" w:cs="Arial"/>
          <w:bCs/>
        </w:rPr>
        <w:t>3</w:t>
      </w:r>
      <w:r w:rsidR="00F4428D" w:rsidRPr="004540C9">
        <w:rPr>
          <w:rFonts w:ascii="Arial" w:hAnsi="Arial" w:cs="Arial"/>
          <w:bCs/>
        </w:rPr>
        <w:t xml:space="preserve"> mesi e con giustificato motivo</w:t>
      </w:r>
      <w:r w:rsidR="00F87979" w:rsidRPr="004540C9">
        <w:rPr>
          <w:rFonts w:ascii="Arial" w:hAnsi="Arial" w:cs="Arial"/>
        </w:rPr>
        <w:t xml:space="preserve">. </w:t>
      </w:r>
    </w:p>
    <w:p w14:paraId="64F5491A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14:paraId="3102615C" w14:textId="77777777"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 xml:space="preserve">Il comodatario dichiara di </w:t>
      </w:r>
      <w:r w:rsidR="00E21DE1">
        <w:rPr>
          <w:rFonts w:ascii="Arial" w:hAnsi="Arial" w:cs="Arial"/>
        </w:rPr>
        <w:t xml:space="preserve">giudicare l’immobile </w:t>
      </w:r>
      <w:r w:rsidRPr="00DC4122">
        <w:rPr>
          <w:rFonts w:ascii="Arial" w:hAnsi="Arial" w:cs="Arial"/>
        </w:rPr>
        <w:t xml:space="preserve">idoneo alla funzione convenuta tra le parti. </w:t>
      </w:r>
      <w:r w:rsidR="00C10A13">
        <w:rPr>
          <w:rFonts w:ascii="Arial" w:hAnsi="Arial" w:cs="Arial"/>
        </w:rPr>
        <w:t>Il comoda</w:t>
      </w:r>
      <w:r w:rsidR="009D14AD">
        <w:rPr>
          <w:rFonts w:ascii="Arial" w:hAnsi="Arial" w:cs="Arial"/>
        </w:rPr>
        <w:t>tario</w:t>
      </w:r>
      <w:r w:rsidR="00C10A13">
        <w:rPr>
          <w:rFonts w:ascii="Arial" w:hAnsi="Arial" w:cs="Arial"/>
        </w:rPr>
        <w:t xml:space="preserve"> dichiara </w:t>
      </w:r>
      <w:r w:rsidR="00E21DE1">
        <w:rPr>
          <w:rFonts w:ascii="Arial" w:hAnsi="Arial" w:cs="Arial"/>
        </w:rPr>
        <w:t xml:space="preserve">inoltre </w:t>
      </w:r>
      <w:r w:rsidR="00C10A13">
        <w:rPr>
          <w:rFonts w:ascii="Arial" w:hAnsi="Arial" w:cs="Arial"/>
        </w:rPr>
        <w:t>che l’immobile è provvisto di tutte le certificazioni di apparati ed impianti previste a norma di legge e che le stesse risultano in corso di validità</w:t>
      </w:r>
      <w:r w:rsidR="00E21DE1">
        <w:rPr>
          <w:rFonts w:ascii="Arial" w:hAnsi="Arial" w:cs="Arial"/>
        </w:rPr>
        <w:t>, impegnandosi alla consegna in originale di tutta la documentazione</w:t>
      </w:r>
      <w:r w:rsidR="00B00330">
        <w:rPr>
          <w:rFonts w:ascii="Arial" w:hAnsi="Arial" w:cs="Arial"/>
        </w:rPr>
        <w:t xml:space="preserve"> relativa</w:t>
      </w:r>
      <w:r w:rsidR="00E21DE1">
        <w:rPr>
          <w:rFonts w:ascii="Arial" w:hAnsi="Arial" w:cs="Arial"/>
        </w:rPr>
        <w:t xml:space="preserve"> al comodante</w:t>
      </w:r>
      <w:r w:rsidR="00C10A13">
        <w:rPr>
          <w:rFonts w:ascii="Arial" w:hAnsi="Arial" w:cs="Arial"/>
        </w:rPr>
        <w:t xml:space="preserve">. </w:t>
      </w:r>
      <w:r w:rsidRPr="00DC4122">
        <w:rPr>
          <w:rFonts w:ascii="Arial" w:hAnsi="Arial" w:cs="Arial"/>
        </w:rPr>
        <w:t xml:space="preserve">Il comodatario si impegna altresì a riconsegnare l’immobile nelle medesime condizioni, salvo normale deperimento d’uso. </w:t>
      </w:r>
      <w:r w:rsidR="00B00330">
        <w:rPr>
          <w:rFonts w:ascii="Arial" w:hAnsi="Arial" w:cs="Arial"/>
        </w:rPr>
        <w:t>Il comodatario si impegna, altresì, ad effettuare eventuali interventi di manutenzione straordinaria che si rendessero necessari per il regolare utilizzo dell’immobile.</w:t>
      </w:r>
    </w:p>
    <w:p w14:paraId="435DC403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14:paraId="7F358CC4" w14:textId="77777777"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>on è consentito al comoda</w:t>
      </w:r>
      <w:r w:rsidR="00E21DE1">
        <w:rPr>
          <w:rFonts w:ascii="Arial" w:hAnsi="Arial" w:cs="Arial"/>
        </w:rPr>
        <w:t xml:space="preserve">tario </w:t>
      </w:r>
      <w:r w:rsidR="00DC4122" w:rsidRPr="00DC4122">
        <w:rPr>
          <w:rFonts w:ascii="Arial" w:hAnsi="Arial" w:cs="Arial"/>
        </w:rPr>
        <w:t xml:space="preserve">cedere a terzi, il godimento del bene qui in </w:t>
      </w:r>
      <w:r w:rsidR="00DC4122" w:rsidRPr="00DC4122">
        <w:rPr>
          <w:rFonts w:ascii="Arial" w:hAnsi="Arial" w:cs="Arial"/>
        </w:rPr>
        <w:lastRenderedPageBreak/>
        <w:t>comodato, né altresì cedere a terzi il presente contratto.</w:t>
      </w:r>
      <w:r w:rsidR="00864A57">
        <w:rPr>
          <w:rFonts w:ascii="Arial" w:hAnsi="Arial" w:cs="Arial"/>
        </w:rPr>
        <w:t xml:space="preserve"> </w:t>
      </w:r>
    </w:p>
    <w:p w14:paraId="446627B3" w14:textId="6FC12AA6"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2169B1">
        <w:rPr>
          <w:rFonts w:ascii="Arial" w:hAnsi="Arial" w:cs="Arial"/>
        </w:rPr>
        <w:t>Nessuna miglioria, nuova opera o innovazione</w:t>
      </w:r>
      <w:r w:rsidR="0019188F" w:rsidRPr="002169B1">
        <w:rPr>
          <w:rFonts w:ascii="Arial" w:hAnsi="Arial" w:cs="Arial"/>
        </w:rPr>
        <w:t xml:space="preserve"> </w:t>
      </w:r>
      <w:r w:rsidRPr="002169B1">
        <w:rPr>
          <w:rFonts w:ascii="Arial" w:hAnsi="Arial" w:cs="Arial"/>
        </w:rPr>
        <w:t>potrà essere eseguita dal comodatario senza preventivo consenso scritto del comodante.</w:t>
      </w:r>
    </w:p>
    <w:p w14:paraId="1E0DD878" w14:textId="77777777" w:rsidR="00B00330" w:rsidRDefault="00C30B9B" w:rsidP="00B00330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3" w:name="_Hlk13040932"/>
      <w:r w:rsidRPr="00DC4122">
        <w:rPr>
          <w:rFonts w:ascii="Arial" w:hAnsi="Arial" w:cs="Arial"/>
          <w:b/>
        </w:rPr>
        <w:t xml:space="preserve">Art. 5 – </w:t>
      </w:r>
      <w:r>
        <w:rPr>
          <w:rFonts w:ascii="Arial" w:hAnsi="Arial" w:cs="Arial"/>
          <w:b/>
        </w:rPr>
        <w:t>Responsabilità</w:t>
      </w:r>
    </w:p>
    <w:p w14:paraId="1436304A" w14:textId="77777777" w:rsidR="00C30B9B" w:rsidRPr="00C30B9B" w:rsidRDefault="00C30B9B" w:rsidP="00B00330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C30B9B">
        <w:rPr>
          <w:rFonts w:ascii="Arial" w:hAnsi="Arial" w:cs="Arial"/>
        </w:rPr>
        <w:t>Il comodatario è responsabile per ogni e qualsiasi danno che si dovesse verificare in conseguenza della conduzione e dell’uso del</w:t>
      </w:r>
      <w:r>
        <w:rPr>
          <w:rFonts w:ascii="Arial" w:hAnsi="Arial" w:cs="Arial"/>
        </w:rPr>
        <w:t xml:space="preserve">la porzione di immobile </w:t>
      </w:r>
      <w:r w:rsidRPr="00C30B9B">
        <w:rPr>
          <w:rFonts w:ascii="Arial" w:hAnsi="Arial" w:cs="Arial"/>
        </w:rPr>
        <w:t>concesso in comodato e lo stesso sarà tenuto come unico responsabile per i danni eventualmente arrecati a terzi</w:t>
      </w:r>
      <w:r w:rsidR="00B00330">
        <w:rPr>
          <w:rFonts w:ascii="Arial" w:hAnsi="Arial" w:cs="Arial"/>
        </w:rPr>
        <w:t xml:space="preserve">, a tal fine il comodatario si impegna a stipulare idonea polizza assicurativa.  </w:t>
      </w:r>
    </w:p>
    <w:p w14:paraId="7DE73F4D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C30B9B"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Spese</w:t>
      </w:r>
    </w:p>
    <w:p w14:paraId="2B74648F" w14:textId="50998961" w:rsidR="00C30B9B" w:rsidRPr="00C30B9B" w:rsidRDefault="00C30B9B" w:rsidP="00C30B9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sono previste spese per il mantenimento dell’immobile a carico del comodatario, con esclusione del pagamento delle utenze e di eventuali altre spese derivanti da danni o incuria. </w:t>
      </w:r>
      <w:r w:rsidRPr="00C30B9B">
        <w:rPr>
          <w:rFonts w:ascii="Arial" w:hAnsi="Arial" w:cs="Arial"/>
        </w:rPr>
        <w:t>Le spese di registrazione del presente at</w:t>
      </w:r>
      <w:r w:rsidR="00864A57">
        <w:rPr>
          <w:rFonts w:ascii="Arial" w:hAnsi="Arial" w:cs="Arial"/>
        </w:rPr>
        <w:t xml:space="preserve">to </w:t>
      </w:r>
      <w:r w:rsidR="00864A57" w:rsidRPr="004540C9">
        <w:rPr>
          <w:rFonts w:ascii="Arial" w:hAnsi="Arial" w:cs="Arial"/>
        </w:rPr>
        <w:t>sono a carico d</w:t>
      </w:r>
      <w:r w:rsidR="00F87979" w:rsidRPr="004540C9">
        <w:rPr>
          <w:rFonts w:ascii="Arial" w:hAnsi="Arial" w:cs="Arial"/>
        </w:rPr>
        <w:t xml:space="preserve">el </w:t>
      </w:r>
      <w:r w:rsidR="004268A9" w:rsidRPr="004540C9">
        <w:rPr>
          <w:rFonts w:ascii="Arial" w:hAnsi="Arial" w:cs="Arial"/>
        </w:rPr>
        <w:t>comodatario</w:t>
      </w:r>
      <w:r w:rsidRPr="004540C9">
        <w:rPr>
          <w:rFonts w:ascii="Arial" w:hAnsi="Arial" w:cs="Arial"/>
        </w:rPr>
        <w:t xml:space="preserve">, nella </w:t>
      </w:r>
      <w:r w:rsidRPr="00C30B9B">
        <w:rPr>
          <w:rFonts w:ascii="Arial" w:hAnsi="Arial" w:cs="Arial"/>
        </w:rPr>
        <w:t>misura fissa di € 200,00 ex D.P.R. 131/1986, Tariffa I, Parte Prima, art.5.</w:t>
      </w:r>
    </w:p>
    <w:p w14:paraId="2B4297E5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4" w:name="OLE_LINK11"/>
      <w:bookmarkStart w:id="5" w:name="OLE_LINK12"/>
      <w:bookmarkStart w:id="6" w:name="OLE_LINK13"/>
      <w:bookmarkEnd w:id="3"/>
      <w:r w:rsidRPr="00DC4122">
        <w:rPr>
          <w:rFonts w:ascii="Arial" w:hAnsi="Arial" w:cs="Arial"/>
          <w:b/>
        </w:rPr>
        <w:t xml:space="preserve">Art. </w:t>
      </w:r>
      <w:r w:rsidR="00C30B9B">
        <w:rPr>
          <w:rFonts w:ascii="Arial" w:hAnsi="Arial" w:cs="Arial"/>
          <w:b/>
        </w:rPr>
        <w:t xml:space="preserve">7 </w:t>
      </w:r>
      <w:r w:rsidRPr="00DC4122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Disciplina del contratto</w:t>
      </w:r>
    </w:p>
    <w:bookmarkEnd w:id="4"/>
    <w:bookmarkEnd w:id="5"/>
    <w:bookmarkEnd w:id="6"/>
    <w:p w14:paraId="34C9ECC8" w14:textId="77777777" w:rsidR="00C30B9B" w:rsidRPr="00C30B9B" w:rsidRDefault="00C30B9B" w:rsidP="00C30B9B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C30B9B">
        <w:rPr>
          <w:rFonts w:ascii="Arial" w:hAnsi="Arial" w:cs="Arial"/>
        </w:rPr>
        <w:t>Per quanto non espressamente previsto nel presente contratto le parti si rimettono alle norme del capo XIV (articoli 1803/1812) del Codice Civile.</w:t>
      </w:r>
    </w:p>
    <w:p w14:paraId="6C2DCC00" w14:textId="7A948229" w:rsidR="00242FC9" w:rsidRPr="004540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  <w:r w:rsidR="00690FCC">
        <w:rPr>
          <w:rFonts w:ascii="Arial" w:hAnsi="Arial" w:cs="Arial"/>
        </w:rPr>
        <w:t xml:space="preserve"> </w:t>
      </w:r>
      <w:r w:rsidR="00690FCC" w:rsidRPr="004540C9">
        <w:rPr>
          <w:rFonts w:ascii="Arial" w:hAnsi="Arial" w:cs="Arial"/>
        </w:rPr>
        <w:t>digitalmente</w:t>
      </w:r>
      <w:bookmarkStart w:id="7" w:name="_GoBack"/>
      <w:bookmarkEnd w:id="7"/>
      <w:r w:rsidR="004540C9">
        <w:rPr>
          <w:rFonts w:ascii="Arial" w:hAnsi="Arial" w:cs="Arial"/>
        </w:rPr>
        <w:t xml:space="preserve"> </w:t>
      </w:r>
    </w:p>
    <w:p w14:paraId="6BA636CF" w14:textId="77777777" w:rsidR="00DC4122" w:rsidRPr="00DC4122" w:rsidRDefault="00DC4122" w:rsidP="00690FC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 w:rsidRPr="00DC4122">
        <w:rPr>
          <w:rFonts w:ascii="Arial" w:hAnsi="Arial" w:cs="Arial"/>
          <w:i/>
          <w:iCs/>
        </w:rPr>
        <w:t>Il comodante</w:t>
      </w:r>
      <w:r w:rsidR="00690FCC">
        <w:rPr>
          <w:rFonts w:ascii="Arial" w:hAnsi="Arial" w:cs="Arial"/>
          <w:i/>
          <w:iCs/>
        </w:rPr>
        <w:t xml:space="preserve">                                           </w:t>
      </w:r>
      <w:r w:rsidR="00690FCC" w:rsidRPr="00DC4122">
        <w:rPr>
          <w:rFonts w:ascii="Arial" w:hAnsi="Arial" w:cs="Arial"/>
          <w:i/>
          <w:iCs/>
        </w:rPr>
        <w:t>Il comodatario</w:t>
      </w:r>
    </w:p>
    <w:p w14:paraId="629194DD" w14:textId="585AE4C5" w:rsidR="00254412" w:rsidRPr="00DC4122" w:rsidRDefault="00254412" w:rsidP="00690FC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</w:p>
    <w:p w14:paraId="0608D142" w14:textId="7AD8BAD9" w:rsidR="00242FC9" w:rsidRDefault="00242FC9" w:rsidP="00463024">
      <w:pPr>
        <w:widowControl w:val="0"/>
        <w:tabs>
          <w:tab w:val="right" w:pos="7965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  <w:r w:rsidR="00690FCC">
        <w:rPr>
          <w:rFonts w:ascii="Arial" w:hAnsi="Arial" w:cs="Arial"/>
        </w:rPr>
        <w:t xml:space="preserve">                               Dr. Maurizio B</w:t>
      </w:r>
      <w:r w:rsidR="00994B84">
        <w:rPr>
          <w:rFonts w:ascii="Arial" w:hAnsi="Arial" w:cs="Arial"/>
        </w:rPr>
        <w:t>URLANDO</w:t>
      </w:r>
    </w:p>
    <w:p w14:paraId="754CAFDA" w14:textId="77777777" w:rsidR="00994B84" w:rsidRDefault="00994B84" w:rsidP="00690FCC">
      <w:pPr>
        <w:rPr>
          <w:sz w:val="18"/>
        </w:rPr>
      </w:pPr>
    </w:p>
    <w:p w14:paraId="1B5084D4" w14:textId="7F612F20" w:rsidR="00242FC9" w:rsidRPr="00690FCC" w:rsidRDefault="00690FCC" w:rsidP="00690FCC">
      <w:pPr>
        <w:rPr>
          <w:sz w:val="18"/>
        </w:rPr>
      </w:pPr>
      <w:r w:rsidRPr="00690FCC">
        <w:rPr>
          <w:sz w:val="18"/>
        </w:rPr>
        <w:t>(*) Sottoscrizione apposta digitalmente ai sensi dell'art.15 della L.241/1990 e 21 del D</w:t>
      </w:r>
      <w:r w:rsidR="00D66591">
        <w:rPr>
          <w:sz w:val="18"/>
        </w:rPr>
        <w:t>.L</w:t>
      </w:r>
      <w:r w:rsidRPr="00690FCC">
        <w:rPr>
          <w:sz w:val="18"/>
        </w:rPr>
        <w:t>gs. 82/2005</w:t>
      </w:r>
    </w:p>
    <w:sectPr w:rsidR="00242FC9" w:rsidRPr="00690FCC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2C293" w14:textId="77777777" w:rsidR="00BE26AB" w:rsidRDefault="00BE26AB">
      <w:pPr>
        <w:spacing w:line="240" w:lineRule="auto"/>
      </w:pPr>
      <w:r>
        <w:separator/>
      </w:r>
    </w:p>
  </w:endnote>
  <w:endnote w:type="continuationSeparator" w:id="0">
    <w:p w14:paraId="5AA8335C" w14:textId="77777777" w:rsidR="00BE26AB" w:rsidRDefault="00BE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635F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47423C2E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233A" w14:textId="77777777" w:rsidR="00BE26AB" w:rsidRDefault="00BE26AB">
      <w:pPr>
        <w:spacing w:line="240" w:lineRule="auto"/>
      </w:pPr>
      <w:r>
        <w:separator/>
      </w:r>
    </w:p>
  </w:footnote>
  <w:footnote w:type="continuationSeparator" w:id="0">
    <w:p w14:paraId="332EB47A" w14:textId="77777777" w:rsidR="00BE26AB" w:rsidRDefault="00BE2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A48" w14:textId="77777777"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B639D17" wp14:editId="578E38DF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5358A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628A1BA" wp14:editId="5FD10076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18C29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00B88EE" wp14:editId="0590F90B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6182C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5AEC1BC" wp14:editId="3C4B1F9D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FB28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2908AD77" wp14:editId="4CF3897E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D66BA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35EE89C1" wp14:editId="1B2788EF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42E65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6BCE7CE" wp14:editId="28159F68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03217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0911CE4" wp14:editId="3A0E34F0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9341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E11BA6C" wp14:editId="192995E8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7B949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B68A27F" wp14:editId="282ECB56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72467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63B7CFB" wp14:editId="533681BF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767DE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D1C710C" wp14:editId="7729D271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74480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A7B2746" wp14:editId="019E6367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97300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4581806" wp14:editId="329E5B19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2A73D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019A6EA" wp14:editId="73250C2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65E19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F500BA5" wp14:editId="6CDBB625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9C8D1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3E7975C" wp14:editId="26A6903F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1BD91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EF882F9" wp14:editId="7EC56C3C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33C7D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D63B92" wp14:editId="13B840F6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D0B04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EA0C6A8" wp14:editId="18F1D1BB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7ABF7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1007BD57" wp14:editId="13F7743F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0976F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7334CDC" wp14:editId="261861B3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443FF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1068D856" wp14:editId="21401996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89BBF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332247C4" wp14:editId="4527ED7D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0F32D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27CEB299" wp14:editId="3FA6576C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CB79F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6B749AC8" wp14:editId="7362CE9C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FE610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309D1C80" wp14:editId="165B2EA6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628AA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4319491B" wp14:editId="3C16707E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13539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43E669E4" wp14:editId="79791AAE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0FABD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360170A9" wp14:editId="704BC926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891AE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2670BB21" wp14:editId="4DC7B26F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E0B1E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oNotDisplayPageBoundaries/>
  <w:displayBackgroundShape/>
  <w:proofState w:spelling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2"/>
    <w:rsid w:val="00004A6D"/>
    <w:rsid w:val="000318E3"/>
    <w:rsid w:val="00035BEB"/>
    <w:rsid w:val="00036998"/>
    <w:rsid w:val="00060452"/>
    <w:rsid w:val="000C2514"/>
    <w:rsid w:val="001124AF"/>
    <w:rsid w:val="00152B87"/>
    <w:rsid w:val="0019188F"/>
    <w:rsid w:val="001F0780"/>
    <w:rsid w:val="002169B1"/>
    <w:rsid w:val="00241411"/>
    <w:rsid w:val="00242FC9"/>
    <w:rsid w:val="00254412"/>
    <w:rsid w:val="00263544"/>
    <w:rsid w:val="002C2876"/>
    <w:rsid w:val="003624CD"/>
    <w:rsid w:val="003B1643"/>
    <w:rsid w:val="003B686A"/>
    <w:rsid w:val="003F6AF8"/>
    <w:rsid w:val="004268A9"/>
    <w:rsid w:val="004540C9"/>
    <w:rsid w:val="00463024"/>
    <w:rsid w:val="00492124"/>
    <w:rsid w:val="00504C05"/>
    <w:rsid w:val="00522651"/>
    <w:rsid w:val="00565A49"/>
    <w:rsid w:val="005B4164"/>
    <w:rsid w:val="005B6090"/>
    <w:rsid w:val="005E6273"/>
    <w:rsid w:val="00690FCC"/>
    <w:rsid w:val="006D4222"/>
    <w:rsid w:val="0074713C"/>
    <w:rsid w:val="007A6533"/>
    <w:rsid w:val="007B3FB4"/>
    <w:rsid w:val="007F2C70"/>
    <w:rsid w:val="00845A37"/>
    <w:rsid w:val="008549E2"/>
    <w:rsid w:val="00863A8D"/>
    <w:rsid w:val="00864A57"/>
    <w:rsid w:val="008B178F"/>
    <w:rsid w:val="00900211"/>
    <w:rsid w:val="00955782"/>
    <w:rsid w:val="00961C10"/>
    <w:rsid w:val="00994B84"/>
    <w:rsid w:val="009C5F63"/>
    <w:rsid w:val="009D14AD"/>
    <w:rsid w:val="00A27AA8"/>
    <w:rsid w:val="00A4019B"/>
    <w:rsid w:val="00A7155F"/>
    <w:rsid w:val="00AD6885"/>
    <w:rsid w:val="00AF4522"/>
    <w:rsid w:val="00B00330"/>
    <w:rsid w:val="00B02CEB"/>
    <w:rsid w:val="00B437F5"/>
    <w:rsid w:val="00BC470C"/>
    <w:rsid w:val="00BE26AB"/>
    <w:rsid w:val="00C10A13"/>
    <w:rsid w:val="00C30B9B"/>
    <w:rsid w:val="00D338BB"/>
    <w:rsid w:val="00D6370A"/>
    <w:rsid w:val="00D66591"/>
    <w:rsid w:val="00D73F79"/>
    <w:rsid w:val="00D81558"/>
    <w:rsid w:val="00D81E05"/>
    <w:rsid w:val="00DA3B28"/>
    <w:rsid w:val="00DC4122"/>
    <w:rsid w:val="00E21DE1"/>
    <w:rsid w:val="00E23C50"/>
    <w:rsid w:val="00EC71CE"/>
    <w:rsid w:val="00F4428D"/>
    <w:rsid w:val="00F746AE"/>
    <w:rsid w:val="00F87979"/>
    <w:rsid w:val="00F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F2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59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664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2020-02-20T13:05:00Z</dcterms:created>
  <dcterms:modified xsi:type="dcterms:W3CDTF">2020-02-20T13:08:00Z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